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35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1814"/>
        <w:gridCol w:w="2292"/>
        <w:gridCol w:w="2552"/>
        <w:gridCol w:w="2695"/>
      </w:tblGrid>
      <w:tr w:rsidR="00520389" w:rsidRPr="00582B14" w14:paraId="17244949" w14:textId="77777777" w:rsidTr="00D45F47">
        <w:tc>
          <w:tcPr>
            <w:tcW w:w="1814" w:type="dxa"/>
            <w:shd w:val="clear" w:color="auto" w:fill="F2F2F2" w:themeFill="background1" w:themeFillShade="F2"/>
          </w:tcPr>
          <w:p w14:paraId="41B27F57" w14:textId="3EEEC2C4" w:rsidR="00520389" w:rsidRPr="00582B14" w:rsidRDefault="000B5129" w:rsidP="00520389">
            <w:pPr>
              <w:pStyle w:val="Titolo2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Data</w:t>
            </w:r>
          </w:p>
        </w:tc>
        <w:tc>
          <w:tcPr>
            <w:tcW w:w="2292" w:type="dxa"/>
          </w:tcPr>
          <w:p w14:paraId="77CC0B76" w14:textId="3F1B68D2" w:rsidR="00520389" w:rsidRPr="00582B14" w:rsidRDefault="00520389" w:rsidP="0052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69E0AC6B" w14:textId="0F599C90" w:rsidR="00520389" w:rsidRPr="00582B14" w:rsidRDefault="00577123" w:rsidP="00520389">
            <w:pPr>
              <w:pStyle w:val="Titolo2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Periodo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rendicontazione</w:t>
            </w:r>
            <w:proofErr w:type="spellEnd"/>
          </w:p>
        </w:tc>
        <w:tc>
          <w:tcPr>
            <w:tcW w:w="2695" w:type="dxa"/>
          </w:tcPr>
          <w:p w14:paraId="6B437D21" w14:textId="7BD7F672" w:rsidR="00520389" w:rsidRPr="00582B14" w:rsidRDefault="00520389" w:rsidP="00520389">
            <w:pPr>
              <w:rPr>
                <w:rFonts w:ascii="Times New Roman" w:hAnsi="Times New Roman" w:cs="Times New Roman"/>
              </w:rPr>
            </w:pPr>
          </w:p>
        </w:tc>
      </w:tr>
      <w:tr w:rsidR="00520389" w:rsidRPr="00582B14" w14:paraId="51D1E6BA" w14:textId="77777777" w:rsidTr="00D45F47">
        <w:tc>
          <w:tcPr>
            <w:tcW w:w="1814" w:type="dxa"/>
            <w:shd w:val="clear" w:color="auto" w:fill="F2F2F2" w:themeFill="background1" w:themeFillShade="F2"/>
          </w:tcPr>
          <w:p w14:paraId="661C3761" w14:textId="063B6FFC" w:rsidR="00520389" w:rsidRPr="00582B14" w:rsidRDefault="00520389" w:rsidP="00520389">
            <w:pPr>
              <w:pStyle w:val="Titolo2"/>
              <w:rPr>
                <w:rFonts w:ascii="Times New Roman" w:hAnsi="Times New Roman" w:cs="Times New Roman"/>
                <w:szCs w:val="20"/>
              </w:rPr>
            </w:pPr>
            <w:r w:rsidRPr="00582B14">
              <w:rPr>
                <w:rFonts w:ascii="Times New Roman" w:hAnsi="Times New Roman" w:cs="Times New Roman"/>
                <w:szCs w:val="20"/>
              </w:rPr>
              <w:t>SPOKE</w:t>
            </w:r>
          </w:p>
        </w:tc>
        <w:tc>
          <w:tcPr>
            <w:tcW w:w="2292" w:type="dxa"/>
          </w:tcPr>
          <w:p w14:paraId="6385777A" w14:textId="27166977" w:rsidR="00520389" w:rsidRPr="00582B14" w:rsidRDefault="00520389" w:rsidP="0052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12456B19" w14:textId="7D5E2DF0" w:rsidR="00520389" w:rsidRPr="00582B14" w:rsidRDefault="00E450C5" w:rsidP="00520389">
            <w:pPr>
              <w:pStyle w:val="Titolo2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Acronimo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progetto</w:t>
            </w:r>
            <w:proofErr w:type="spellEnd"/>
          </w:p>
        </w:tc>
        <w:tc>
          <w:tcPr>
            <w:tcW w:w="2695" w:type="dxa"/>
          </w:tcPr>
          <w:p w14:paraId="0C2A6784" w14:textId="36B14826" w:rsidR="00520389" w:rsidRPr="00582B14" w:rsidRDefault="00520389" w:rsidP="00520389">
            <w:pPr>
              <w:rPr>
                <w:rFonts w:ascii="Times New Roman" w:hAnsi="Times New Roman" w:cs="Times New Roman"/>
              </w:rPr>
            </w:pPr>
          </w:p>
        </w:tc>
      </w:tr>
      <w:tr w:rsidR="00D518BE" w:rsidRPr="00582B14" w14:paraId="32593902" w14:textId="77777777" w:rsidTr="00744306">
        <w:tc>
          <w:tcPr>
            <w:tcW w:w="1814" w:type="dxa"/>
            <w:shd w:val="clear" w:color="auto" w:fill="F2F2F2" w:themeFill="background1" w:themeFillShade="F2"/>
          </w:tcPr>
          <w:p w14:paraId="1F4492C0" w14:textId="669D8DEF" w:rsidR="00D518BE" w:rsidRPr="00582B14" w:rsidRDefault="00D518BE" w:rsidP="00520389">
            <w:pPr>
              <w:pStyle w:val="Titolo2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Brevetti</w:t>
            </w:r>
            <w:proofErr w:type="spellEnd"/>
          </w:p>
        </w:tc>
        <w:tc>
          <w:tcPr>
            <w:tcW w:w="7539" w:type="dxa"/>
            <w:gridSpan w:val="3"/>
          </w:tcPr>
          <w:p w14:paraId="0717AD1F" w14:textId="29FA643B" w:rsidR="00D518BE" w:rsidRPr="00582B14" w:rsidRDefault="00D518BE" w:rsidP="0052038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gliatabellachiara"/>
        <w:tblW w:w="9354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1814"/>
        <w:gridCol w:w="7540"/>
      </w:tblGrid>
      <w:tr w:rsidR="002E14B1" w:rsidRPr="00582B14" w14:paraId="0BE58F97" w14:textId="77777777" w:rsidTr="002E14B1">
        <w:trPr>
          <w:trHeight w:val="201"/>
        </w:trPr>
        <w:tc>
          <w:tcPr>
            <w:tcW w:w="1814" w:type="dxa"/>
            <w:vMerge w:val="restart"/>
            <w:shd w:val="clear" w:color="auto" w:fill="F2F2F2" w:themeFill="background1" w:themeFillShade="F2"/>
          </w:tcPr>
          <w:p w14:paraId="368512D3" w14:textId="38374F1C" w:rsidR="002E14B1" w:rsidRPr="00582B14" w:rsidRDefault="000B5129" w:rsidP="00FA4349">
            <w:pPr>
              <w:pStyle w:val="Titolo2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Pubblicazioni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scientifiche</w:t>
            </w:r>
            <w:proofErr w:type="spellEnd"/>
          </w:p>
        </w:tc>
        <w:tc>
          <w:tcPr>
            <w:tcW w:w="7540" w:type="dxa"/>
          </w:tcPr>
          <w:p w14:paraId="2A2FEEB6" w14:textId="66CC0206" w:rsidR="002E14B1" w:rsidRPr="00582B14" w:rsidRDefault="002E14B1" w:rsidP="002E14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14B1" w:rsidRPr="00582B14" w14:paraId="274F8E20" w14:textId="77777777" w:rsidTr="00D158AA">
        <w:trPr>
          <w:trHeight w:val="200"/>
        </w:trPr>
        <w:tc>
          <w:tcPr>
            <w:tcW w:w="1814" w:type="dxa"/>
            <w:vMerge/>
            <w:shd w:val="clear" w:color="auto" w:fill="F2F2F2" w:themeFill="background1" w:themeFillShade="F2"/>
          </w:tcPr>
          <w:p w14:paraId="5B4A82B8" w14:textId="77777777" w:rsidR="002E14B1" w:rsidRDefault="002E14B1" w:rsidP="00FA4349">
            <w:pPr>
              <w:pStyle w:val="Titolo2"/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40" w:type="dxa"/>
          </w:tcPr>
          <w:p w14:paraId="5485AD20" w14:textId="3B768422" w:rsidR="002E14B1" w:rsidRDefault="002E14B1" w:rsidP="00FA43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14B1" w:rsidRPr="00582B14" w14:paraId="36EA264E" w14:textId="77777777" w:rsidTr="00D158AA">
        <w:trPr>
          <w:trHeight w:val="200"/>
        </w:trPr>
        <w:tc>
          <w:tcPr>
            <w:tcW w:w="1814" w:type="dxa"/>
            <w:vMerge/>
            <w:shd w:val="clear" w:color="auto" w:fill="F2F2F2" w:themeFill="background1" w:themeFillShade="F2"/>
          </w:tcPr>
          <w:p w14:paraId="320C31E0" w14:textId="77777777" w:rsidR="002E14B1" w:rsidRDefault="002E14B1" w:rsidP="00FA4349">
            <w:pPr>
              <w:pStyle w:val="Titolo2"/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40" w:type="dxa"/>
          </w:tcPr>
          <w:p w14:paraId="18E22675" w14:textId="4CB7F207" w:rsidR="002E14B1" w:rsidRDefault="002E14B1" w:rsidP="00FA43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360D" w:rsidRPr="00582B14" w14:paraId="31490092" w14:textId="77777777" w:rsidTr="00D158AA">
        <w:tc>
          <w:tcPr>
            <w:tcW w:w="1814" w:type="dxa"/>
            <w:shd w:val="clear" w:color="auto" w:fill="F2F2F2" w:themeFill="background1" w:themeFillShade="F2"/>
          </w:tcPr>
          <w:p w14:paraId="250042C3" w14:textId="6813A4C7" w:rsidR="00FA4349" w:rsidRPr="00582B14" w:rsidRDefault="000C4D72" w:rsidP="00FA4349">
            <w:pPr>
              <w:pStyle w:val="Titolo2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Avanzamento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A4349" w:rsidRPr="00582B14">
              <w:rPr>
                <w:rFonts w:ascii="Times New Roman" w:hAnsi="Times New Roman" w:cs="Times New Roman"/>
              </w:rPr>
              <w:t xml:space="preserve">TRL </w:t>
            </w:r>
          </w:p>
        </w:tc>
        <w:tc>
          <w:tcPr>
            <w:tcW w:w="7540" w:type="dxa"/>
          </w:tcPr>
          <w:p w14:paraId="160DFA53" w14:textId="25875BB9" w:rsidR="00772B71" w:rsidRPr="00582B14" w:rsidRDefault="00772B71" w:rsidP="00FA434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5129" w:rsidRPr="00582B14" w14:paraId="1A2B9538" w14:textId="77777777" w:rsidTr="00D158AA">
        <w:tc>
          <w:tcPr>
            <w:tcW w:w="1814" w:type="dxa"/>
            <w:shd w:val="clear" w:color="auto" w:fill="F2F2F2" w:themeFill="background1" w:themeFillShade="F2"/>
          </w:tcPr>
          <w:p w14:paraId="0552D04F" w14:textId="72270C72" w:rsidR="000B5129" w:rsidRPr="00582B14" w:rsidRDefault="000B5129" w:rsidP="00973885">
            <w:pPr>
              <w:pStyle w:val="Titolo2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Allegati</w:t>
            </w:r>
            <w:proofErr w:type="spellEnd"/>
          </w:p>
        </w:tc>
        <w:tc>
          <w:tcPr>
            <w:tcW w:w="7540" w:type="dxa"/>
          </w:tcPr>
          <w:p w14:paraId="550E2198" w14:textId="77777777" w:rsidR="000B5129" w:rsidRPr="00582B14" w:rsidRDefault="000B5129" w:rsidP="009738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360D" w:rsidRPr="00582B14" w14:paraId="2DB88D5A" w14:textId="77777777" w:rsidTr="00D158AA">
        <w:tc>
          <w:tcPr>
            <w:tcW w:w="1814" w:type="dxa"/>
            <w:shd w:val="clear" w:color="auto" w:fill="F2F2F2" w:themeFill="background1" w:themeFillShade="F2"/>
          </w:tcPr>
          <w:p w14:paraId="58A7A047" w14:textId="13DC12E2" w:rsidR="000C2633" w:rsidRPr="00582B14" w:rsidRDefault="000075E0" w:rsidP="00973885">
            <w:pPr>
              <w:pStyle w:val="Titolo2"/>
              <w:spacing w:after="0"/>
              <w:rPr>
                <w:rFonts w:ascii="Times New Roman" w:hAnsi="Times New Roman" w:cs="Times New Roman"/>
              </w:rPr>
            </w:pPr>
            <w:r w:rsidRPr="00582B14">
              <w:rPr>
                <w:rFonts w:ascii="Times New Roman" w:hAnsi="Times New Roman" w:cs="Times New Roman"/>
              </w:rPr>
              <w:t>Notes</w:t>
            </w:r>
            <w:r w:rsidR="008A6F05" w:rsidRPr="00582B14">
              <w:rPr>
                <w:rFonts w:ascii="Times New Roman" w:hAnsi="Times New Roman" w:cs="Times New Roman"/>
                <w:lang w:bidi="it-IT"/>
              </w:rPr>
              <w:t>:</w:t>
            </w:r>
          </w:p>
        </w:tc>
        <w:tc>
          <w:tcPr>
            <w:tcW w:w="7540" w:type="dxa"/>
          </w:tcPr>
          <w:p w14:paraId="31BCA952" w14:textId="70DF7E0F" w:rsidR="000C2633" w:rsidRPr="00582B14" w:rsidRDefault="000C2633" w:rsidP="009738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Grigliatabella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le in pila: Nella prima tabella vengono inseriti Posizione, Reparto o Gruppo, Luogo, Livello o Intervallo di stipendio, Contatto HR, Formare richiedente. Nella seconda tabella vengono immessi i dettagli degli url. La terza tabella è l'intestazione Applicazioni accettate da. Nella quarta tabella vengono immesse le informazioni su Applicazioni accettate da. Nella quinta tabella vengono immessi Descrizione lavoro con intestazione e una riga per inserire le informazioni su Descrizione lavoro. Nella sesta tabella viene immesso Rivisto da, Approvato da e Ultimo aggiornamento da"/>
      </w:tblPr>
      <w:tblGrid>
        <w:gridCol w:w="9357"/>
      </w:tblGrid>
      <w:tr w:rsidR="00973885" w:rsidRPr="00582B14" w14:paraId="3650329A" w14:textId="77777777" w:rsidTr="0012561A">
        <w:tc>
          <w:tcPr>
            <w:tcW w:w="9357" w:type="dxa"/>
            <w:tcBorders>
              <w:top w:val="nil"/>
            </w:tcBorders>
            <w:shd w:val="clear" w:color="auto" w:fill="D9D9D9" w:themeFill="background1" w:themeFillShade="D9"/>
          </w:tcPr>
          <w:p w14:paraId="3F3D8626" w14:textId="2A19CF49" w:rsidR="00973885" w:rsidRPr="00582B14" w:rsidRDefault="000B5129" w:rsidP="00973885">
            <w:pPr>
              <w:pStyle w:val="Titolo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Descrizione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progressi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scientifici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attività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ri</w:t>
            </w:r>
            <w:r w:rsidR="00C53A4D">
              <w:rPr>
                <w:rFonts w:ascii="Times New Roman" w:hAnsi="Times New Roman" w:cs="Times New Roman"/>
                <w:lang w:val="en-US"/>
              </w:rPr>
              <w:t>cer</w:t>
            </w:r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svolte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</w:t>
            </w:r>
            <w:r w:rsidR="00C53A4D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 xml:space="preserve"> e </w:t>
            </w:r>
            <w:r w:rsidR="00C53A4D"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 xml:space="preserve">ask del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periodo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B5129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max </w:t>
            </w:r>
            <w:r w:rsidR="000C4D72">
              <w:rPr>
                <w:rFonts w:ascii="Times New Roman" w:hAnsi="Times New Roman" w:cs="Times New Roman"/>
                <w:b w:val="0"/>
                <w:i/>
                <w:lang w:val="en-US"/>
              </w:rPr>
              <w:t>3</w:t>
            </w:r>
            <w:r w:rsidRPr="000B5129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000 </w:t>
            </w:r>
            <w:proofErr w:type="spellStart"/>
            <w:r w:rsidRPr="000B5129">
              <w:rPr>
                <w:rFonts w:ascii="Times New Roman" w:hAnsi="Times New Roman" w:cs="Times New Roman"/>
                <w:b w:val="0"/>
                <w:i/>
                <w:lang w:val="en-US"/>
              </w:rPr>
              <w:t>caratteri</w:t>
            </w:r>
            <w:proofErr w:type="spellEnd"/>
            <w:r w:rsidRPr="000B5129">
              <w:rPr>
                <w:rFonts w:ascii="Times New Roman" w:hAnsi="Times New Roman" w:cs="Times New Roman"/>
                <w:b w:val="0"/>
                <w:i/>
                <w:lang w:val="en-US"/>
              </w:rPr>
              <w:t>)</w:t>
            </w:r>
          </w:p>
        </w:tc>
      </w:tr>
      <w:tr w:rsidR="000C2633" w:rsidRPr="00582B14" w14:paraId="22857731" w14:textId="77777777" w:rsidTr="0012561A">
        <w:tc>
          <w:tcPr>
            <w:tcW w:w="9357" w:type="dxa"/>
            <w:tcMar>
              <w:bottom w:w="115" w:type="dxa"/>
            </w:tcMar>
          </w:tcPr>
          <w:p w14:paraId="4DE98C7B" w14:textId="77777777" w:rsidR="00C53A4D" w:rsidRDefault="00C53A4D" w:rsidP="00E450C5">
            <w:pPr>
              <w:pStyle w:val="paragraph"/>
              <w:spacing w:before="0" w:after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</w:pPr>
          </w:p>
          <w:p w14:paraId="4B1E4E0A" w14:textId="13BF1C0F" w:rsidR="00C93C3E" w:rsidRDefault="00C53A4D" w:rsidP="00E450C5">
            <w:pPr>
              <w:pStyle w:val="paragraph"/>
              <w:spacing w:before="0" w:after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WP 1 (</w:t>
            </w:r>
            <w:proofErr w:type="spellStart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durata</w:t>
            </w:r>
            <w:proofErr w:type="spellEnd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mesi</w:t>
            </w:r>
            <w:proofErr w:type="spellEnd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)</w:t>
            </w:r>
          </w:p>
          <w:p w14:paraId="0FCBCB3C" w14:textId="4B92C1B5" w:rsidR="00C53A4D" w:rsidRDefault="00C53A4D" w:rsidP="00E450C5">
            <w:pPr>
              <w:pStyle w:val="paragraph"/>
              <w:spacing w:before="0" w:after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TASK 1.1 …</w:t>
            </w:r>
          </w:p>
          <w:p w14:paraId="7551E100" w14:textId="7AE63B2C" w:rsidR="00C53A4D" w:rsidRDefault="00C53A4D" w:rsidP="00E450C5">
            <w:pPr>
              <w:pStyle w:val="paragraph"/>
              <w:spacing w:before="0" w:after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TASK 1.2 …</w:t>
            </w:r>
            <w:bookmarkStart w:id="0" w:name="_GoBack"/>
            <w:bookmarkEnd w:id="0"/>
          </w:p>
          <w:p w14:paraId="6D78F8B9" w14:textId="77777777" w:rsidR="00C53A4D" w:rsidRDefault="00C53A4D" w:rsidP="00E450C5">
            <w:pPr>
              <w:pStyle w:val="paragraph"/>
              <w:spacing w:before="0" w:after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</w:pPr>
          </w:p>
          <w:p w14:paraId="29019FD4" w14:textId="16536FE2" w:rsidR="00C53A4D" w:rsidRDefault="00C53A4D" w:rsidP="00C53A4D">
            <w:pPr>
              <w:pStyle w:val="paragraph"/>
              <w:spacing w:before="0" w:after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WP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 xml:space="preserve"> 2</w:t>
            </w: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 xml:space="preserve"> (</w:t>
            </w:r>
            <w:proofErr w:type="spellStart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durata</w:t>
            </w:r>
            <w:proofErr w:type="spellEnd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mesi</w:t>
            </w:r>
            <w:proofErr w:type="spellEnd"/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)</w:t>
            </w:r>
          </w:p>
          <w:p w14:paraId="02B2BA0E" w14:textId="688505DE" w:rsidR="00C53A4D" w:rsidRDefault="00C53A4D" w:rsidP="00C53A4D">
            <w:pPr>
              <w:pStyle w:val="paragraph"/>
              <w:spacing w:before="0" w:after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TASK 2.1 …</w:t>
            </w:r>
          </w:p>
          <w:p w14:paraId="01214299" w14:textId="5911082D" w:rsidR="00C53A4D" w:rsidRDefault="00C53A4D" w:rsidP="00C53A4D">
            <w:pPr>
              <w:pStyle w:val="paragraph"/>
              <w:spacing w:before="0" w:after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  <w:t>TASK 2.2 ...</w:t>
            </w:r>
          </w:p>
          <w:p w14:paraId="33D459BA" w14:textId="7483124D" w:rsidR="00C53A4D" w:rsidRDefault="00C53A4D" w:rsidP="00E450C5">
            <w:pPr>
              <w:pStyle w:val="paragraph"/>
              <w:spacing w:before="0" w:after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</w:pPr>
          </w:p>
          <w:p w14:paraId="63621D17" w14:textId="77777777" w:rsidR="00C53A4D" w:rsidRDefault="00C53A4D" w:rsidP="00E450C5">
            <w:pPr>
              <w:pStyle w:val="paragraph"/>
              <w:spacing w:before="0" w:after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</w:pPr>
          </w:p>
          <w:p w14:paraId="7AD7A269" w14:textId="77777777" w:rsidR="00C53A4D" w:rsidRDefault="00C53A4D" w:rsidP="00E450C5">
            <w:pPr>
              <w:pStyle w:val="paragraph"/>
              <w:spacing w:before="0" w:after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  <w:lang w:val="en-GB" w:eastAsia="ja-JP"/>
              </w:rPr>
            </w:pPr>
          </w:p>
          <w:p w14:paraId="4542115A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312B243B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7761E640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678E5A4D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1F60D032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40905D01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061A5E34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6179EEE3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10EF35B7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60EB4AAC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38A2376E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0E98461E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1BF472AA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2093899B" w14:textId="77777777" w:rsidR="00E450C5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  <w:p w14:paraId="6F04B44A" w14:textId="5712C00C" w:rsidR="00E450C5" w:rsidRPr="00582B14" w:rsidRDefault="00E450C5" w:rsidP="00E450C5">
            <w:pPr>
              <w:pStyle w:val="paragraph"/>
              <w:spacing w:before="0" w:after="0"/>
              <w:textAlignment w:val="baseline"/>
              <w:rPr>
                <w:lang w:val="en-US"/>
              </w:rPr>
            </w:pPr>
          </w:p>
        </w:tc>
      </w:tr>
    </w:tbl>
    <w:p w14:paraId="1D42C062" w14:textId="6F4C9ABE" w:rsidR="05D48C4F" w:rsidRPr="00582B14" w:rsidRDefault="05D48C4F" w:rsidP="05D48C4F">
      <w:pPr>
        <w:spacing w:after="0"/>
        <w:rPr>
          <w:rFonts w:ascii="Times New Roman" w:hAnsi="Times New Roman" w:cs="Times New Roman"/>
        </w:rPr>
      </w:pPr>
    </w:p>
    <w:sectPr w:rsidR="05D48C4F" w:rsidRPr="00582B14" w:rsidSect="00697717">
      <w:headerReference w:type="default" r:id="rId9"/>
      <w:footerReference w:type="default" r:id="rId10"/>
      <w:headerReference w:type="first" r:id="rId11"/>
      <w:pgSz w:w="11906" w:h="16838" w:code="9"/>
      <w:pgMar w:top="1247" w:right="1276" w:bottom="1135" w:left="1276" w:header="539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01B26" w14:textId="77777777" w:rsidR="00747E2A" w:rsidRPr="000A7691" w:rsidRDefault="00747E2A">
      <w:pPr>
        <w:spacing w:before="0" w:after="0"/>
      </w:pPr>
      <w:r w:rsidRPr="000A7691">
        <w:separator/>
      </w:r>
    </w:p>
  </w:endnote>
  <w:endnote w:type="continuationSeparator" w:id="0">
    <w:p w14:paraId="4715EEED" w14:textId="77777777" w:rsidR="00747E2A" w:rsidRPr="000A7691" w:rsidRDefault="00747E2A">
      <w:pPr>
        <w:spacing w:before="0" w:after="0"/>
      </w:pPr>
      <w:r w:rsidRPr="000A769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11227" w14:textId="77777777" w:rsidR="000C2633" w:rsidRPr="000A7691" w:rsidRDefault="008A6F05">
    <w:pPr>
      <w:pStyle w:val="Pidipagina"/>
      <w:jc w:val="right"/>
    </w:pPr>
    <w:r w:rsidRPr="000A7691">
      <w:rPr>
        <w:lang w:bidi="it-IT"/>
      </w:rPr>
      <w:fldChar w:fldCharType="begin"/>
    </w:r>
    <w:r w:rsidRPr="000A7691">
      <w:rPr>
        <w:lang w:bidi="it-IT"/>
      </w:rPr>
      <w:instrText xml:space="preserve"> PAGE   \* MERGEFORMAT </w:instrText>
    </w:r>
    <w:r w:rsidRPr="000A7691">
      <w:rPr>
        <w:lang w:bidi="it-IT"/>
      </w:rPr>
      <w:fldChar w:fldCharType="separate"/>
    </w:r>
    <w:r w:rsidRPr="000A7691">
      <w:rPr>
        <w:lang w:bidi="it-IT"/>
      </w:rPr>
      <w:t>2</w:t>
    </w:r>
    <w:r w:rsidRPr="000A7691">
      <w:rPr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61DA8" w14:textId="77777777" w:rsidR="00747E2A" w:rsidRPr="000A7691" w:rsidRDefault="00747E2A">
      <w:pPr>
        <w:spacing w:before="0" w:after="0"/>
      </w:pPr>
      <w:r w:rsidRPr="000A7691">
        <w:separator/>
      </w:r>
    </w:p>
  </w:footnote>
  <w:footnote w:type="continuationSeparator" w:id="0">
    <w:p w14:paraId="0C03E969" w14:textId="77777777" w:rsidR="00747E2A" w:rsidRPr="000A7691" w:rsidRDefault="00747E2A">
      <w:pPr>
        <w:spacing w:before="0" w:after="0"/>
      </w:pPr>
      <w:r w:rsidRPr="000A769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BDEF" w14:textId="5ACCD005" w:rsidR="000C2633" w:rsidRPr="000A7691" w:rsidRDefault="006D40C3">
    <w:pPr>
      <w:pStyle w:val="Intestazione"/>
    </w:pPr>
    <w:r>
      <w:t xml:space="preserve"> </w:t>
    </w:r>
    <w:sdt>
      <w:sdtPr>
        <w:alias w:val="Nome società:"/>
        <w:tag w:val="Nome società:"/>
        <w:id w:val="-809787811"/>
        <w:placeholder>
          <w:docPart w:val="56DC048ABF214338AF25CFF638EED646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762B2" w14:textId="761696CB" w:rsidR="000C2633" w:rsidRPr="000A7691" w:rsidRDefault="000A7691" w:rsidP="000A7691">
    <w:pPr>
      <w:pStyle w:val="Intestazione"/>
      <w:spacing w:after="0"/>
      <w:jc w:val="left"/>
    </w:pPr>
    <w:r w:rsidRPr="000A7691">
      <w:rPr>
        <w:noProof/>
        <w:lang w:bidi="it-IT"/>
      </w:rPr>
      <w:drawing>
        <wp:inline distT="0" distB="0" distL="0" distR="0" wp14:anchorId="02BA05AD" wp14:editId="4768AD0C">
          <wp:extent cx="537171" cy="360000"/>
          <wp:effectExtent l="0" t="0" r="0" b="2540"/>
          <wp:docPr id="1107287540" name="Picture 30" descr="A picture containing text, vector graphic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BE006AE-8FB7-13BC-F960-75F51139F7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0" descr="A picture containing text, vector graphics&#10;&#10;Description automatically generated">
                    <a:extLst>
                      <a:ext uri="{FF2B5EF4-FFF2-40B4-BE49-F238E27FC236}">
                        <a16:creationId xmlns:a16="http://schemas.microsoft.com/office/drawing/2014/main" id="{6BE006AE-8FB7-13BC-F960-75F51139F7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717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A7691">
      <w:rPr>
        <w:lang w:bidi="it-IT"/>
      </w:rPr>
      <w:tab/>
    </w:r>
    <w:r w:rsidRPr="000A7691">
      <w:rPr>
        <w:lang w:bidi="it-IT"/>
      </w:rPr>
      <w:tab/>
    </w:r>
    <w:r w:rsidRPr="000A7691">
      <w:rPr>
        <w:lang w:bidi="it-IT"/>
      </w:rPr>
      <w:tab/>
    </w:r>
    <w:r w:rsidRPr="000A7691">
      <w:rPr>
        <w:lang w:bidi="it-IT"/>
      </w:rPr>
      <w:tab/>
    </w:r>
    <w:r w:rsidRPr="000A7691">
      <w:rPr>
        <w:lang w:bidi="it-IT"/>
      </w:rPr>
      <w:tab/>
    </w:r>
    <w:r w:rsidRPr="000A7691">
      <w:rPr>
        <w:lang w:bidi="it-IT"/>
      </w:rPr>
      <w:tab/>
    </w:r>
    <w:r w:rsidR="005B2DE2">
      <w:rPr>
        <w:lang w:bidi="it-IT"/>
      </w:rPr>
      <w:t xml:space="preserve">                              </w:t>
    </w:r>
    <w:r w:rsidRPr="000A7691">
      <w:rPr>
        <w:lang w:bidi="it-IT"/>
      </w:rPr>
      <w:t xml:space="preserve">Intermediate </w:t>
    </w:r>
    <w:r w:rsidR="00FA4349">
      <w:rPr>
        <w:lang w:bidi="it-IT"/>
      </w:rPr>
      <w:t>R</w:t>
    </w:r>
    <w:r w:rsidRPr="000A7691">
      <w:rPr>
        <w:lang w:bidi="it-IT"/>
      </w:rPr>
      <w:t>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2601"/>
    <w:multiLevelType w:val="multilevel"/>
    <w:tmpl w:val="7CF4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E375FB"/>
    <w:multiLevelType w:val="multilevel"/>
    <w:tmpl w:val="BF50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747E1"/>
    <w:multiLevelType w:val="multilevel"/>
    <w:tmpl w:val="83A4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7F2823"/>
    <w:multiLevelType w:val="multilevel"/>
    <w:tmpl w:val="FC8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91"/>
    <w:rsid w:val="00004BA1"/>
    <w:rsid w:val="000075E0"/>
    <w:rsid w:val="00012FD3"/>
    <w:rsid w:val="000139FD"/>
    <w:rsid w:val="00014DDF"/>
    <w:rsid w:val="000307BA"/>
    <w:rsid w:val="00057743"/>
    <w:rsid w:val="00060B4F"/>
    <w:rsid w:val="00077ACE"/>
    <w:rsid w:val="000A2265"/>
    <w:rsid w:val="000A372F"/>
    <w:rsid w:val="000A7691"/>
    <w:rsid w:val="000B14F8"/>
    <w:rsid w:val="000B38AD"/>
    <w:rsid w:val="000B5129"/>
    <w:rsid w:val="000C2633"/>
    <w:rsid w:val="000C4D72"/>
    <w:rsid w:val="000D143B"/>
    <w:rsid w:val="000D7E40"/>
    <w:rsid w:val="0012561A"/>
    <w:rsid w:val="00160874"/>
    <w:rsid w:val="001A182E"/>
    <w:rsid w:val="001A40E4"/>
    <w:rsid w:val="001B2073"/>
    <w:rsid w:val="001B25E5"/>
    <w:rsid w:val="001C09BA"/>
    <w:rsid w:val="001D6340"/>
    <w:rsid w:val="001E3021"/>
    <w:rsid w:val="001E59CF"/>
    <w:rsid w:val="001F4BDD"/>
    <w:rsid w:val="002273F2"/>
    <w:rsid w:val="00237568"/>
    <w:rsid w:val="00251BC3"/>
    <w:rsid w:val="002C1EAD"/>
    <w:rsid w:val="002E14B1"/>
    <w:rsid w:val="002F1DBC"/>
    <w:rsid w:val="00306B40"/>
    <w:rsid w:val="003106D7"/>
    <w:rsid w:val="003241AA"/>
    <w:rsid w:val="00342CDD"/>
    <w:rsid w:val="00346D8A"/>
    <w:rsid w:val="00363A6A"/>
    <w:rsid w:val="00380C64"/>
    <w:rsid w:val="003924C3"/>
    <w:rsid w:val="00397F29"/>
    <w:rsid w:val="003A11C4"/>
    <w:rsid w:val="003A7C7A"/>
    <w:rsid w:val="003C726D"/>
    <w:rsid w:val="0040666F"/>
    <w:rsid w:val="00442201"/>
    <w:rsid w:val="0044763B"/>
    <w:rsid w:val="004D5DBE"/>
    <w:rsid w:val="004E1A15"/>
    <w:rsid w:val="00520389"/>
    <w:rsid w:val="00521A90"/>
    <w:rsid w:val="00532D41"/>
    <w:rsid w:val="00532EE0"/>
    <w:rsid w:val="005443BE"/>
    <w:rsid w:val="00577123"/>
    <w:rsid w:val="00582B14"/>
    <w:rsid w:val="00595DC4"/>
    <w:rsid w:val="005B1443"/>
    <w:rsid w:val="005B27BE"/>
    <w:rsid w:val="005B2DE2"/>
    <w:rsid w:val="005B68C7"/>
    <w:rsid w:val="005D095A"/>
    <w:rsid w:val="005E3543"/>
    <w:rsid w:val="006228EE"/>
    <w:rsid w:val="0063028A"/>
    <w:rsid w:val="00635407"/>
    <w:rsid w:val="0066002F"/>
    <w:rsid w:val="00697717"/>
    <w:rsid w:val="006A0C25"/>
    <w:rsid w:val="006D09F2"/>
    <w:rsid w:val="006D40C3"/>
    <w:rsid w:val="006E2C66"/>
    <w:rsid w:val="00705138"/>
    <w:rsid w:val="00747E2A"/>
    <w:rsid w:val="00750A2E"/>
    <w:rsid w:val="007604BF"/>
    <w:rsid w:val="00761239"/>
    <w:rsid w:val="00772B71"/>
    <w:rsid w:val="00776561"/>
    <w:rsid w:val="00793758"/>
    <w:rsid w:val="00795023"/>
    <w:rsid w:val="007B56B2"/>
    <w:rsid w:val="007D5427"/>
    <w:rsid w:val="00802707"/>
    <w:rsid w:val="0081049C"/>
    <w:rsid w:val="008156CB"/>
    <w:rsid w:val="008527F0"/>
    <w:rsid w:val="00866DDA"/>
    <w:rsid w:val="008935F3"/>
    <w:rsid w:val="008A6F05"/>
    <w:rsid w:val="008D7538"/>
    <w:rsid w:val="00900A27"/>
    <w:rsid w:val="0090421B"/>
    <w:rsid w:val="009525BF"/>
    <w:rsid w:val="009541C6"/>
    <w:rsid w:val="009552F9"/>
    <w:rsid w:val="0097360D"/>
    <w:rsid w:val="00973885"/>
    <w:rsid w:val="00975ADA"/>
    <w:rsid w:val="00991989"/>
    <w:rsid w:val="009C7DE8"/>
    <w:rsid w:val="009D440E"/>
    <w:rsid w:val="009F7116"/>
    <w:rsid w:val="00A2608D"/>
    <w:rsid w:val="00A55E93"/>
    <w:rsid w:val="00A63436"/>
    <w:rsid w:val="00A670F2"/>
    <w:rsid w:val="00A922EF"/>
    <w:rsid w:val="00AA02A3"/>
    <w:rsid w:val="00AA04A2"/>
    <w:rsid w:val="00B07532"/>
    <w:rsid w:val="00B16C47"/>
    <w:rsid w:val="00B22E62"/>
    <w:rsid w:val="00B36681"/>
    <w:rsid w:val="00B42047"/>
    <w:rsid w:val="00B526C5"/>
    <w:rsid w:val="00B55843"/>
    <w:rsid w:val="00B607C2"/>
    <w:rsid w:val="00B61F96"/>
    <w:rsid w:val="00B7268B"/>
    <w:rsid w:val="00B7682E"/>
    <w:rsid w:val="00B8392C"/>
    <w:rsid w:val="00B97899"/>
    <w:rsid w:val="00BA673E"/>
    <w:rsid w:val="00BB6FAE"/>
    <w:rsid w:val="00BC7D19"/>
    <w:rsid w:val="00BF7923"/>
    <w:rsid w:val="00C07439"/>
    <w:rsid w:val="00C251E7"/>
    <w:rsid w:val="00C26D0F"/>
    <w:rsid w:val="00C3536C"/>
    <w:rsid w:val="00C408C9"/>
    <w:rsid w:val="00C50200"/>
    <w:rsid w:val="00C53A4D"/>
    <w:rsid w:val="00C5493D"/>
    <w:rsid w:val="00C707D4"/>
    <w:rsid w:val="00C85512"/>
    <w:rsid w:val="00C93C3E"/>
    <w:rsid w:val="00C97885"/>
    <w:rsid w:val="00CA1C12"/>
    <w:rsid w:val="00CA7DE2"/>
    <w:rsid w:val="00D03BFB"/>
    <w:rsid w:val="00D158AA"/>
    <w:rsid w:val="00D406B4"/>
    <w:rsid w:val="00D45F47"/>
    <w:rsid w:val="00D518BE"/>
    <w:rsid w:val="00D7348B"/>
    <w:rsid w:val="00DA2EA0"/>
    <w:rsid w:val="00DA56CC"/>
    <w:rsid w:val="00DB40C6"/>
    <w:rsid w:val="00DD4360"/>
    <w:rsid w:val="00E00E9F"/>
    <w:rsid w:val="00E14502"/>
    <w:rsid w:val="00E450C5"/>
    <w:rsid w:val="00E54F4E"/>
    <w:rsid w:val="00E553AA"/>
    <w:rsid w:val="00E746CD"/>
    <w:rsid w:val="00E83122"/>
    <w:rsid w:val="00EA0EB4"/>
    <w:rsid w:val="00EF2278"/>
    <w:rsid w:val="00F37398"/>
    <w:rsid w:val="00F42096"/>
    <w:rsid w:val="00F5388D"/>
    <w:rsid w:val="00F73A09"/>
    <w:rsid w:val="00F7752B"/>
    <w:rsid w:val="00FA4349"/>
    <w:rsid w:val="00FC53EB"/>
    <w:rsid w:val="00FD7B36"/>
    <w:rsid w:val="05D48C4F"/>
    <w:rsid w:val="2D034486"/>
    <w:rsid w:val="5CF2E1CA"/>
    <w:rsid w:val="73ADC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B4B658"/>
  <w15:chartTrackingRefBased/>
  <w15:docId w15:val="{B7D1BDE3-EF42-4F59-9D74-EC9408EC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0E4"/>
    <w:rPr>
      <w:lang w:val="en-GB"/>
    </w:rPr>
  </w:style>
  <w:style w:type="paragraph" w:styleId="Titolo1">
    <w:name w:val="heading 1"/>
    <w:basedOn w:val="Normale"/>
    <w:link w:val="Titolo1Carattere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itolodellibro">
    <w:name w:val="Book Title"/>
    <w:basedOn w:val="Carpredefinitoparagrafo"/>
    <w:uiPriority w:val="33"/>
    <w:semiHidden/>
    <w:unhideWhenUsed/>
    <w:qFormat/>
    <w:rPr>
      <w:b/>
      <w:bCs/>
      <w:i/>
      <w:iCs/>
      <w:spacing w:val="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Puntoelenco">
    <w:name w:val="List Bullet"/>
    <w:basedOn w:val="Normale"/>
    <w:uiPriority w:val="10"/>
    <w:pPr>
      <w:numPr>
        <w:numId w:val="3"/>
      </w:numPr>
    </w:pPr>
  </w:style>
  <w:style w:type="paragraph" w:styleId="Numeroelenco">
    <w:name w:val="List Number"/>
    <w:basedOn w:val="Normale"/>
    <w:uiPriority w:val="10"/>
    <w:pPr>
      <w:numPr>
        <w:numId w:val="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Theme="minorHAnsi"/>
      <w:lang w:eastAsia="en-US"/>
    </w:rPr>
  </w:style>
  <w:style w:type="paragraph" w:styleId="Nessunaspaziatura">
    <w:name w:val="No Spacing"/>
    <w:uiPriority w:val="1"/>
    <w:semiHidden/>
    <w:unhideWhenUsed/>
    <w:qFormat/>
    <w:pPr>
      <w:spacing w:before="0" w:after="0"/>
    </w:pPr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keepNext/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Tabellasemplice4">
    <w:name w:val="Plain Table 4"/>
    <w:basedOn w:val="Tabellanormale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Cs w:val="26"/>
    </w:rPr>
  </w:style>
  <w:style w:type="table" w:styleId="Tabellasemplice-1">
    <w:name w:val="Plain Table 1"/>
    <w:basedOn w:val="Tabellanormale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">
    <w:name w:val="Table Grid"/>
    <w:basedOn w:val="Tabellanormale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1A40E4"/>
    <w:rPr>
      <w:i/>
      <w:iCs/>
      <w:color w:val="365F91" w:themeColor="accent1" w:themeShade="BF"/>
    </w:rPr>
  </w:style>
  <w:style w:type="paragraph" w:styleId="Testodelblocco">
    <w:name w:val="Block Text"/>
    <w:basedOn w:val="Normale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5443BE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unhideWhenUsed/>
    <w:qFormat/>
    <w:rsid w:val="005443B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5443BE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5443BE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e"/>
    <w:rsid w:val="003A7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3A7C7A"/>
  </w:style>
  <w:style w:type="character" w:customStyle="1" w:styleId="eop">
    <w:name w:val="eop"/>
    <w:basedOn w:val="Carpredefinitoparagrafo"/>
    <w:rsid w:val="003A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odulo%20di%20descrizione%20del%20lavor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DC048ABF214338AF25CFF638EED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872456-868E-494C-B453-DB5391EEAF65}"/>
      </w:docPartPr>
      <w:docPartBody>
        <w:p w:rsidR="00BC13C0" w:rsidRDefault="008D7538" w:rsidP="008D7538">
          <w:pPr>
            <w:pStyle w:val="56DC048ABF214338AF25CFF638EED646"/>
          </w:pPr>
          <w:r w:rsidRPr="000B38AD">
            <w:rPr>
              <w:lang w:bidi="it-IT"/>
            </w:rPr>
            <w:t>Contatto HR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38"/>
    <w:rsid w:val="00014DDF"/>
    <w:rsid w:val="000307BA"/>
    <w:rsid w:val="000943E3"/>
    <w:rsid w:val="000D7E40"/>
    <w:rsid w:val="00154A45"/>
    <w:rsid w:val="002D4F09"/>
    <w:rsid w:val="004901A6"/>
    <w:rsid w:val="005F5CC4"/>
    <w:rsid w:val="007B3DB1"/>
    <w:rsid w:val="008A0094"/>
    <w:rsid w:val="008D7538"/>
    <w:rsid w:val="00BC13C0"/>
    <w:rsid w:val="00C408C9"/>
    <w:rsid w:val="00E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6DC048ABF214338AF25CFF638EED646">
    <w:name w:val="56DC048ABF214338AF25CFF638EED646"/>
    <w:rsid w:val="008D7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118341-B2AF-4D0A-A4F4-5F38EE51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descrizione del lavoro</Template>
  <TotalTime>32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 Marcellis</dc:creator>
  <cp:keywords/>
  <dc:description/>
  <cp:lastModifiedBy>pellegrini</cp:lastModifiedBy>
  <cp:revision>5</cp:revision>
  <cp:lastPrinted>2025-03-11T10:26:00Z</cp:lastPrinted>
  <dcterms:created xsi:type="dcterms:W3CDTF">2025-03-10T16:06:00Z</dcterms:created>
  <dcterms:modified xsi:type="dcterms:W3CDTF">2025-03-11T13:57:00Z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_DocHome">
    <vt:i4>442649260</vt:i4>
  </property>
</Properties>
</file>